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39492" w14:textId="40FF8BFA" w:rsidR="0014788E" w:rsidRDefault="00A56BE0" w:rsidP="0014788E">
      <w:pPr>
        <w:spacing w:line="240" w:lineRule="auto"/>
        <w:rPr>
          <w:rFonts w:ascii="Tahoma" w:eastAsia="Times New Roman" w:hAnsi="Tahoma" w:cs="Tahoma"/>
          <w:sz w:val="36"/>
          <w:szCs w:val="36"/>
          <w:lang w:eastAsia="nl-NL"/>
        </w:rPr>
      </w:pPr>
      <w:r w:rsidRPr="00A56BE0">
        <w:rPr>
          <w:rFonts w:ascii="Tahoma" w:eastAsia="Times New Roman" w:hAnsi="Tahoma" w:cs="Tahoma"/>
          <w:sz w:val="36"/>
          <w:szCs w:val="36"/>
          <w:lang w:eastAsia="nl-NL"/>
        </w:rPr>
        <w:t xml:space="preserve">Opdracht </w:t>
      </w:r>
      <w:r w:rsidR="000813EE">
        <w:rPr>
          <w:rFonts w:ascii="Tahoma" w:eastAsia="Times New Roman" w:hAnsi="Tahoma" w:cs="Tahoma"/>
          <w:sz w:val="36"/>
          <w:szCs w:val="36"/>
          <w:lang w:eastAsia="nl-NL"/>
        </w:rPr>
        <w:t>1</w:t>
      </w:r>
      <w:r w:rsidR="00871011">
        <w:rPr>
          <w:rFonts w:ascii="Tahoma" w:eastAsia="Times New Roman" w:hAnsi="Tahoma" w:cs="Tahoma"/>
          <w:sz w:val="36"/>
          <w:szCs w:val="36"/>
          <w:lang w:eastAsia="nl-NL"/>
        </w:rPr>
        <w:t>2</w:t>
      </w:r>
      <w:r w:rsidR="008E6B01">
        <w:rPr>
          <w:rFonts w:ascii="Tahoma" w:eastAsia="Times New Roman" w:hAnsi="Tahoma" w:cs="Tahoma"/>
          <w:sz w:val="36"/>
          <w:szCs w:val="36"/>
          <w:lang w:eastAsia="nl-NL"/>
        </w:rPr>
        <w:t xml:space="preserve"> </w:t>
      </w:r>
      <w:r w:rsidR="00871011">
        <w:rPr>
          <w:rFonts w:ascii="Tahoma" w:eastAsia="Times New Roman" w:hAnsi="Tahoma" w:cs="Tahoma"/>
          <w:sz w:val="36"/>
          <w:szCs w:val="36"/>
          <w:lang w:eastAsia="nl-NL"/>
        </w:rPr>
        <w:t>Bijzonderheden van coniferen</w:t>
      </w:r>
    </w:p>
    <w:p w14:paraId="17747D1A" w14:textId="77777777" w:rsidR="00964F78" w:rsidRDefault="00964F78" w:rsidP="0014788E">
      <w:pPr>
        <w:spacing w:line="240" w:lineRule="auto"/>
        <w:rPr>
          <w:rFonts w:ascii="Tahoma" w:eastAsia="Times New Roman" w:hAnsi="Tahoma" w:cs="Tahoma"/>
          <w:sz w:val="36"/>
          <w:szCs w:val="36"/>
          <w:lang w:eastAsia="nl-NL"/>
        </w:rPr>
      </w:pPr>
    </w:p>
    <w:p w14:paraId="2C47F90E" w14:textId="4C7873AF" w:rsidR="00461CFC" w:rsidRDefault="007247BC" w:rsidP="0014788E">
      <w:pPr>
        <w:spacing w:line="240" w:lineRule="auto"/>
        <w:rPr>
          <w:rFonts w:ascii="Tahoma" w:eastAsia="Times New Roman" w:hAnsi="Tahoma" w:cs="Tahoma"/>
          <w:sz w:val="36"/>
          <w:szCs w:val="36"/>
          <w:lang w:eastAsia="nl-NL"/>
        </w:rPr>
      </w:pPr>
      <w:r>
        <w:rPr>
          <w:noProof/>
          <w:color w:val="0000FF"/>
          <w:lang w:eastAsia="nl-NL"/>
        </w:rPr>
        <w:drawing>
          <wp:inline distT="0" distB="0" distL="0" distR="0" wp14:anchorId="43FAEC19" wp14:editId="0C4047AA">
            <wp:extent cx="5520690" cy="2191385"/>
            <wp:effectExtent l="0" t="0" r="3810" b="0"/>
            <wp:docPr id="1" name="irc_mi" descr="http://innachbarsgarten.de/wp-content/Cimy_User_Extra_Fields/pinetum-ter-borgh/005%20Pinetum%20Anloo%20070_feat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nnachbarsgarten.de/wp-content/Cimy_User_Extra_Fields/pinetum-ter-borgh/005%20Pinetum%20Anloo%20070_feat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0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4836C" w14:textId="77777777" w:rsidR="00461CFC" w:rsidRDefault="00461CFC" w:rsidP="00C614E2">
      <w:pPr>
        <w:spacing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nl-NL"/>
        </w:rPr>
      </w:pPr>
    </w:p>
    <w:p w14:paraId="62E37430" w14:textId="77777777" w:rsidR="00C614E2" w:rsidRPr="008238D7" w:rsidRDefault="00C614E2" w:rsidP="00C614E2">
      <w:pPr>
        <w:spacing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nl-NL"/>
        </w:rPr>
      </w:pPr>
      <w:r w:rsidRPr="008238D7">
        <w:rPr>
          <w:rFonts w:ascii="Tahoma" w:eastAsia="Times New Roman" w:hAnsi="Tahoma" w:cs="Tahoma"/>
          <w:b/>
          <w:color w:val="000000"/>
          <w:sz w:val="24"/>
          <w:szCs w:val="24"/>
          <w:lang w:eastAsia="nl-NL"/>
        </w:rPr>
        <w:t>Inleiding</w:t>
      </w:r>
      <w:r w:rsidRPr="008238D7">
        <w:rPr>
          <w:rFonts w:ascii="Tahoma" w:eastAsia="Times New Roman" w:hAnsi="Tahoma" w:cs="Tahoma"/>
          <w:b/>
          <w:color w:val="000000"/>
          <w:sz w:val="24"/>
          <w:szCs w:val="24"/>
          <w:lang w:eastAsia="nl-NL"/>
        </w:rPr>
        <w:tab/>
      </w:r>
    </w:p>
    <w:p w14:paraId="6487BEF6" w14:textId="283E6CDC" w:rsidR="007247BC" w:rsidRDefault="00871011" w:rsidP="000813EE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 xml:space="preserve">Coniferen hebben bijzondere eigenschappen. Ze  bevatten bijzondere stoffen die gebruikt worden als medicijnen, geurstoffen of gif. </w:t>
      </w:r>
      <w:r w:rsidR="00A414F0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Ze kunnen ook heel erg oud worden. Andere soorten leveren  extreem sterk hout..</w:t>
      </w:r>
      <w:bookmarkStart w:id="0" w:name="_GoBack"/>
      <w:bookmarkEnd w:id="0"/>
      <w:r w:rsidR="00A414F0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.</w:t>
      </w:r>
    </w:p>
    <w:p w14:paraId="3154E162" w14:textId="77777777" w:rsidR="007247BC" w:rsidRDefault="007247BC" w:rsidP="000813EE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</w:p>
    <w:p w14:paraId="3655B6E1" w14:textId="1B667EAB" w:rsidR="008238D7" w:rsidRPr="008238D7" w:rsidRDefault="008238D7" w:rsidP="000813EE">
      <w:pPr>
        <w:spacing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nl-NL"/>
        </w:rPr>
      </w:pPr>
      <w:r w:rsidRPr="008238D7">
        <w:rPr>
          <w:rFonts w:ascii="Tahoma" w:eastAsia="Times New Roman" w:hAnsi="Tahoma" w:cs="Tahoma"/>
          <w:b/>
          <w:color w:val="000000"/>
          <w:sz w:val="24"/>
          <w:szCs w:val="24"/>
          <w:lang w:eastAsia="nl-NL"/>
        </w:rPr>
        <w:t>Doel</w:t>
      </w:r>
    </w:p>
    <w:p w14:paraId="115595F4" w14:textId="19F124D3" w:rsidR="008238D7" w:rsidRDefault="007247BC" w:rsidP="007247BC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 xml:space="preserve">Het </w:t>
      </w:r>
      <w:r w:rsidR="00871011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uitzoeken van de bijzonderheden van 20 coniferen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 xml:space="preserve">. </w:t>
      </w:r>
    </w:p>
    <w:p w14:paraId="76791EF4" w14:textId="77777777" w:rsidR="008238D7" w:rsidRDefault="008238D7" w:rsidP="000813EE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</w:p>
    <w:p w14:paraId="25943ED8" w14:textId="6379EB78" w:rsidR="008238D7" w:rsidRPr="008238D7" w:rsidRDefault="008238D7" w:rsidP="000813EE">
      <w:pPr>
        <w:spacing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nl-NL"/>
        </w:rPr>
      </w:pPr>
      <w:r w:rsidRPr="008238D7">
        <w:rPr>
          <w:rFonts w:ascii="Tahoma" w:eastAsia="Times New Roman" w:hAnsi="Tahoma" w:cs="Tahoma"/>
          <w:b/>
          <w:color w:val="000000"/>
          <w:sz w:val="24"/>
          <w:szCs w:val="24"/>
          <w:lang w:eastAsia="nl-NL"/>
        </w:rPr>
        <w:t>Opdracht</w:t>
      </w:r>
    </w:p>
    <w:p w14:paraId="4AE670F0" w14:textId="77777777" w:rsidR="00871011" w:rsidRDefault="00871011" w:rsidP="007247BC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 xml:space="preserve">Je krijgt enkele takken van coniferen met een nummer. Breng deze op naam met behulp van </w:t>
      </w:r>
    </w:p>
    <w:p w14:paraId="12D5F0E7" w14:textId="41E8F860" w:rsidR="007247BC" w:rsidRDefault="007247BC" w:rsidP="007247BC">
      <w:pPr>
        <w:spacing w:line="240" w:lineRule="auto"/>
        <w:rPr>
          <w:rStyle w:val="Hyperlink"/>
          <w:rFonts w:ascii="Tahoma" w:eastAsia="Times New Roman" w:hAnsi="Tahoma" w:cs="Tahoma"/>
          <w:sz w:val="24"/>
          <w:szCs w:val="24"/>
          <w:lang w:eastAsia="nl-N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 xml:space="preserve"> </w:t>
      </w:r>
      <w:hyperlink r:id="rId12" w:history="1">
        <w:r w:rsidRPr="00781F31">
          <w:rPr>
            <w:rStyle w:val="Hyperlink"/>
            <w:rFonts w:ascii="Tahoma" w:eastAsia="Times New Roman" w:hAnsi="Tahoma" w:cs="Tahoma"/>
            <w:sz w:val="24"/>
            <w:szCs w:val="24"/>
            <w:lang w:eastAsia="nl-NL"/>
          </w:rPr>
          <w:t>http://www.piccardthof.nl/wb/pages/flora-en-fauna/bomen/bomengids.php</w:t>
        </w:r>
      </w:hyperlink>
    </w:p>
    <w:p w14:paraId="3BDDAAA9" w14:textId="2357B9F3" w:rsidR="00871011" w:rsidRDefault="00871011" w:rsidP="007247BC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</w:p>
    <w:p w14:paraId="5E2862EC" w14:textId="77777777" w:rsidR="00871011" w:rsidRDefault="00871011" w:rsidP="00C614E2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Je maakt nu klassikaal een PowerPoint van al deze soorten, waarin je vermeldt</w:t>
      </w:r>
    </w:p>
    <w:p w14:paraId="777244F4" w14:textId="77777777" w:rsidR="00871011" w:rsidRPr="00871011" w:rsidRDefault="00871011" w:rsidP="00871011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 w:rsidRPr="00871011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Nr</w:t>
      </w:r>
    </w:p>
    <w:p w14:paraId="75CC4BF5" w14:textId="77777777" w:rsidR="00871011" w:rsidRPr="00871011" w:rsidRDefault="00871011" w:rsidP="00871011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 w:rsidRPr="00871011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Latijnse naam</w:t>
      </w:r>
    </w:p>
    <w:p w14:paraId="398AF801" w14:textId="77777777" w:rsidR="00871011" w:rsidRPr="00871011" w:rsidRDefault="00871011" w:rsidP="00871011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 w:rsidRPr="00871011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Nederlandse naam</w:t>
      </w:r>
    </w:p>
    <w:p w14:paraId="23591DE6" w14:textId="77777777" w:rsidR="00871011" w:rsidRPr="00871011" w:rsidRDefault="00871011" w:rsidP="00871011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 w:rsidRPr="00871011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Betekenis Latijnse soortnaam</w:t>
      </w:r>
    </w:p>
    <w:p w14:paraId="2CDCCABC" w14:textId="77777777" w:rsidR="00871011" w:rsidRPr="00871011" w:rsidRDefault="00871011" w:rsidP="00871011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 w:rsidRPr="00871011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Maximale Hoogte</w:t>
      </w:r>
    </w:p>
    <w:p w14:paraId="2D5A6165" w14:textId="77777777" w:rsidR="00871011" w:rsidRPr="00871011" w:rsidRDefault="00871011" w:rsidP="00871011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 w:rsidRPr="00871011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Maximum leeftijd</w:t>
      </w:r>
    </w:p>
    <w:p w14:paraId="7F572406" w14:textId="77777777" w:rsidR="00871011" w:rsidRPr="00871011" w:rsidRDefault="00871011" w:rsidP="00871011">
      <w:pPr>
        <w:spacing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nl-NL"/>
        </w:rPr>
      </w:pPr>
      <w:r w:rsidRPr="00871011">
        <w:rPr>
          <w:rFonts w:ascii="Tahoma" w:eastAsia="Times New Roman" w:hAnsi="Tahoma" w:cs="Tahoma"/>
          <w:b/>
          <w:color w:val="000000"/>
          <w:sz w:val="24"/>
          <w:szCs w:val="24"/>
          <w:lang w:eastAsia="nl-NL"/>
        </w:rPr>
        <w:t>Bijzondere eigenschappen</w:t>
      </w:r>
    </w:p>
    <w:p w14:paraId="4D0DED32" w14:textId="77777777" w:rsidR="00871011" w:rsidRPr="00871011" w:rsidRDefault="00871011" w:rsidP="00871011">
      <w:pPr>
        <w:spacing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nl-NL"/>
        </w:rPr>
      </w:pPr>
      <w:r w:rsidRPr="00871011">
        <w:rPr>
          <w:rFonts w:ascii="Tahoma" w:eastAsia="Times New Roman" w:hAnsi="Tahoma" w:cs="Tahoma"/>
          <w:b/>
          <w:color w:val="000000"/>
          <w:sz w:val="24"/>
          <w:szCs w:val="24"/>
          <w:lang w:eastAsia="nl-NL"/>
        </w:rPr>
        <w:t>Toepassing of gebruik</w:t>
      </w:r>
    </w:p>
    <w:p w14:paraId="2A516A1D" w14:textId="77777777" w:rsidR="00871011" w:rsidRPr="00871011" w:rsidRDefault="00871011" w:rsidP="00871011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 w:rsidRPr="00871011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Foto detail blad + kegel</w:t>
      </w:r>
    </w:p>
    <w:p w14:paraId="106090F0" w14:textId="77777777" w:rsidR="00871011" w:rsidRPr="00871011" w:rsidRDefault="00871011" w:rsidP="00871011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 w:rsidRPr="00871011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Foto volwassen stadium</w:t>
      </w:r>
    </w:p>
    <w:p w14:paraId="481B9191" w14:textId="77777777" w:rsidR="00871011" w:rsidRDefault="00871011" w:rsidP="00C614E2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</w:p>
    <w:p w14:paraId="1A628E3A" w14:textId="4A7365F7" w:rsidR="008238D7" w:rsidRDefault="00871011" w:rsidP="00C614E2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De bijzonderheden en toepassingen zoek je op Internet.</w:t>
      </w:r>
    </w:p>
    <w:p w14:paraId="6FF2563B" w14:textId="77777777" w:rsidR="00871011" w:rsidRPr="007247BC" w:rsidRDefault="00871011" w:rsidP="00C614E2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</w:p>
    <w:p w14:paraId="39641309" w14:textId="42425BBB" w:rsidR="008238D7" w:rsidRDefault="008238D7" w:rsidP="008238D7">
      <w:pPr>
        <w:spacing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nl-NL"/>
        </w:rPr>
      </w:pPr>
      <w:r w:rsidRPr="008238D7">
        <w:rPr>
          <w:rFonts w:ascii="Tahoma" w:eastAsia="Times New Roman" w:hAnsi="Tahoma" w:cs="Tahoma"/>
          <w:b/>
          <w:color w:val="000000"/>
          <w:sz w:val="24"/>
          <w:szCs w:val="24"/>
          <w:lang w:eastAsia="nl-NL"/>
        </w:rPr>
        <w:t>Beoordeling</w:t>
      </w:r>
    </w:p>
    <w:p w14:paraId="6782A747" w14:textId="42EA6C2B" w:rsidR="004A3E33" w:rsidRDefault="007247BC" w:rsidP="008238D7">
      <w:pPr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De 20 s</w:t>
      </w:r>
      <w:r w:rsidR="004A3E33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 xml:space="preserve">oorten 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worden v</w:t>
      </w:r>
      <w:r w:rsidR="00871011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olgende les</w:t>
      </w:r>
      <w:r w:rsidR="004A3E33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 xml:space="preserve"> afgetoetst. </w:t>
      </w:r>
    </w:p>
    <w:p w14:paraId="1295A5B6" w14:textId="77777777" w:rsidR="004A3E33" w:rsidRPr="004A3E33" w:rsidRDefault="004A3E33" w:rsidP="008238D7">
      <w:pPr>
        <w:spacing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nl-NL"/>
        </w:rPr>
      </w:pPr>
    </w:p>
    <w:p w14:paraId="146A7F09" w14:textId="77777777" w:rsidR="004A3E33" w:rsidRDefault="004A3E33" w:rsidP="008238D7">
      <w:pPr>
        <w:spacing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nl-NL"/>
        </w:rPr>
      </w:pPr>
    </w:p>
    <w:sectPr w:rsidR="004A3E33" w:rsidSect="00081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5CDAD" w14:textId="77777777" w:rsidR="00B26841" w:rsidRDefault="00B26841" w:rsidP="00BD346D">
      <w:pPr>
        <w:spacing w:line="240" w:lineRule="auto"/>
      </w:pPr>
      <w:r>
        <w:separator/>
      </w:r>
    </w:p>
  </w:endnote>
  <w:endnote w:type="continuationSeparator" w:id="0">
    <w:p w14:paraId="4B7FB110" w14:textId="77777777" w:rsidR="00B26841" w:rsidRDefault="00B26841" w:rsidP="00BD34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2ADCD" w14:textId="77777777" w:rsidR="00B26841" w:rsidRDefault="00B26841" w:rsidP="00BD346D">
      <w:pPr>
        <w:spacing w:line="240" w:lineRule="auto"/>
      </w:pPr>
      <w:r>
        <w:separator/>
      </w:r>
    </w:p>
  </w:footnote>
  <w:footnote w:type="continuationSeparator" w:id="0">
    <w:p w14:paraId="30FFB1E0" w14:textId="77777777" w:rsidR="00B26841" w:rsidRDefault="00B26841" w:rsidP="00BD34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47322"/>
    <w:multiLevelType w:val="hybridMultilevel"/>
    <w:tmpl w:val="AC2ED6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55CA"/>
    <w:multiLevelType w:val="hybridMultilevel"/>
    <w:tmpl w:val="C1B86AB6"/>
    <w:lvl w:ilvl="0" w:tplc="4E18818E">
      <w:start w:val="18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D372D"/>
    <w:multiLevelType w:val="hybridMultilevel"/>
    <w:tmpl w:val="3AFAFEF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682"/>
    <w:multiLevelType w:val="hybridMultilevel"/>
    <w:tmpl w:val="22DA70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40862"/>
    <w:multiLevelType w:val="hybridMultilevel"/>
    <w:tmpl w:val="6890EFA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608D4"/>
    <w:multiLevelType w:val="hybridMultilevel"/>
    <w:tmpl w:val="D1A08DB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77A23"/>
    <w:multiLevelType w:val="hybridMultilevel"/>
    <w:tmpl w:val="AB545EC6"/>
    <w:lvl w:ilvl="0" w:tplc="0413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27A1D"/>
    <w:multiLevelType w:val="hybridMultilevel"/>
    <w:tmpl w:val="1EE829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12930"/>
    <w:multiLevelType w:val="hybridMultilevel"/>
    <w:tmpl w:val="F7A8B2AC"/>
    <w:lvl w:ilvl="0" w:tplc="D76A8D6C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30EB7"/>
    <w:multiLevelType w:val="hybridMultilevel"/>
    <w:tmpl w:val="013821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00CF4"/>
    <w:multiLevelType w:val="hybridMultilevel"/>
    <w:tmpl w:val="60AC4148"/>
    <w:lvl w:ilvl="0" w:tplc="5D841AC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C3B33"/>
    <w:multiLevelType w:val="hybridMultilevel"/>
    <w:tmpl w:val="31A29BE8"/>
    <w:lvl w:ilvl="0" w:tplc="BB3EAC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E4624"/>
    <w:multiLevelType w:val="hybridMultilevel"/>
    <w:tmpl w:val="B4D8655C"/>
    <w:lvl w:ilvl="0" w:tplc="AB542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AA58DF"/>
    <w:multiLevelType w:val="hybridMultilevel"/>
    <w:tmpl w:val="98C424DE"/>
    <w:lvl w:ilvl="0" w:tplc="EE6A0A1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5435D3"/>
    <w:multiLevelType w:val="hybridMultilevel"/>
    <w:tmpl w:val="57E6A7B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55ECB"/>
    <w:multiLevelType w:val="hybridMultilevel"/>
    <w:tmpl w:val="C49C471E"/>
    <w:lvl w:ilvl="0" w:tplc="485EC986">
      <w:start w:val="18"/>
      <w:numFmt w:val="bullet"/>
      <w:lvlText w:val=""/>
      <w:lvlJc w:val="left"/>
      <w:pPr>
        <w:ind w:left="1776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7B9F60FB"/>
    <w:multiLevelType w:val="hybridMultilevel"/>
    <w:tmpl w:val="9C201A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6556A"/>
    <w:multiLevelType w:val="hybridMultilevel"/>
    <w:tmpl w:val="344247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D1382"/>
    <w:multiLevelType w:val="hybridMultilevel"/>
    <w:tmpl w:val="64660038"/>
    <w:lvl w:ilvl="0" w:tplc="49C0D588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15"/>
  </w:num>
  <w:num w:numId="6">
    <w:abstractNumId w:val="17"/>
  </w:num>
  <w:num w:numId="7">
    <w:abstractNumId w:val="12"/>
  </w:num>
  <w:num w:numId="8">
    <w:abstractNumId w:val="16"/>
  </w:num>
  <w:num w:numId="9">
    <w:abstractNumId w:val="18"/>
  </w:num>
  <w:num w:numId="10">
    <w:abstractNumId w:val="8"/>
  </w:num>
  <w:num w:numId="11">
    <w:abstractNumId w:val="0"/>
  </w:num>
  <w:num w:numId="12">
    <w:abstractNumId w:val="6"/>
  </w:num>
  <w:num w:numId="13">
    <w:abstractNumId w:val="14"/>
  </w:num>
  <w:num w:numId="14">
    <w:abstractNumId w:val="10"/>
  </w:num>
  <w:num w:numId="15">
    <w:abstractNumId w:val="7"/>
  </w:num>
  <w:num w:numId="16">
    <w:abstractNumId w:val="13"/>
  </w:num>
  <w:num w:numId="17">
    <w:abstractNumId w:val="11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E0"/>
    <w:rsid w:val="00006E12"/>
    <w:rsid w:val="0005665C"/>
    <w:rsid w:val="000813EE"/>
    <w:rsid w:val="000E6C88"/>
    <w:rsid w:val="001179FF"/>
    <w:rsid w:val="00143108"/>
    <w:rsid w:val="0014788E"/>
    <w:rsid w:val="00150D0B"/>
    <w:rsid w:val="00191D50"/>
    <w:rsid w:val="001E5835"/>
    <w:rsid w:val="0025270A"/>
    <w:rsid w:val="002616C9"/>
    <w:rsid w:val="002A0068"/>
    <w:rsid w:val="003A4745"/>
    <w:rsid w:val="003C19FB"/>
    <w:rsid w:val="00432037"/>
    <w:rsid w:val="00435D2E"/>
    <w:rsid w:val="00461CFC"/>
    <w:rsid w:val="004813B0"/>
    <w:rsid w:val="00497907"/>
    <w:rsid w:val="004A3E33"/>
    <w:rsid w:val="00531459"/>
    <w:rsid w:val="00564E5A"/>
    <w:rsid w:val="00586102"/>
    <w:rsid w:val="005A7BDD"/>
    <w:rsid w:val="005D72E1"/>
    <w:rsid w:val="006E45A2"/>
    <w:rsid w:val="007247BC"/>
    <w:rsid w:val="007C37D4"/>
    <w:rsid w:val="007E57D7"/>
    <w:rsid w:val="007F545C"/>
    <w:rsid w:val="008238D7"/>
    <w:rsid w:val="00867570"/>
    <w:rsid w:val="00871011"/>
    <w:rsid w:val="008B2B48"/>
    <w:rsid w:val="008B317E"/>
    <w:rsid w:val="008E6B01"/>
    <w:rsid w:val="00925057"/>
    <w:rsid w:val="00964F78"/>
    <w:rsid w:val="009C1C11"/>
    <w:rsid w:val="009D4B85"/>
    <w:rsid w:val="00A058F7"/>
    <w:rsid w:val="00A06B90"/>
    <w:rsid w:val="00A15170"/>
    <w:rsid w:val="00A414F0"/>
    <w:rsid w:val="00A56BE0"/>
    <w:rsid w:val="00B26841"/>
    <w:rsid w:val="00B66366"/>
    <w:rsid w:val="00BD346D"/>
    <w:rsid w:val="00C35D5F"/>
    <w:rsid w:val="00C5406F"/>
    <w:rsid w:val="00C614E2"/>
    <w:rsid w:val="00CC431F"/>
    <w:rsid w:val="00CC45B5"/>
    <w:rsid w:val="00D30D32"/>
    <w:rsid w:val="00DC02AD"/>
    <w:rsid w:val="00DF38C4"/>
    <w:rsid w:val="00E47C0B"/>
    <w:rsid w:val="00E73E17"/>
    <w:rsid w:val="00E7711E"/>
    <w:rsid w:val="00EA5A07"/>
    <w:rsid w:val="00EF029F"/>
    <w:rsid w:val="00F26B02"/>
    <w:rsid w:val="00F314E6"/>
    <w:rsid w:val="00F42C82"/>
    <w:rsid w:val="00F6621B"/>
    <w:rsid w:val="00F74D6C"/>
    <w:rsid w:val="00FE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9EDA"/>
  <w15:docId w15:val="{FB00DD9C-6885-4425-8AB5-56974EF1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56BE0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B2B48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8B2B4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E58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583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E771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D346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346D"/>
  </w:style>
  <w:style w:type="paragraph" w:styleId="Voettekst">
    <w:name w:val="footer"/>
    <w:basedOn w:val="Standaard"/>
    <w:link w:val="VoettekstChar"/>
    <w:uiPriority w:val="99"/>
    <w:unhideWhenUsed/>
    <w:rsid w:val="00BD346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D3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iccardthof.nl/wb/pages/flora-en-fauna/bomen/bomengids.ph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://www.google.nl/url?sa=i&amp;rct=j&amp;q=&amp;esrc=s&amp;source=images&amp;cd=&amp;cad=rja&amp;uact=8&amp;ved=0ahUKEwiZj9mI45DLAhUDThQKHQzyDK8QjRwIBw&amp;url=http://hettuinpadop.nl/tuin/pinetum-ter-borgh/&amp;psig=AFQjCNErggTzH-k8Nw2RaAiWjKKH-deQZg&amp;ust=145641610304679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96D14A1D5944EBFF95EECFD7ED31F" ma:contentTypeVersion="0" ma:contentTypeDescription="Een nieuw document maken." ma:contentTypeScope="" ma:versionID="def9c0cee85eab05e00eab6448935e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19baa4e29139ff335306ec453e2c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F886B9-055D-4C59-9AF3-F56D13DF38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AFA19-C11B-4856-8407-071979125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9ECD83-E0CA-4033-AE3E-D4A4E3B6A2C5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1F5C0F10</Template>
  <TotalTime>3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Groene Welle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Hannie Kwant</cp:lastModifiedBy>
  <cp:revision>3</cp:revision>
  <cp:lastPrinted>2015-12-10T07:56:00Z</cp:lastPrinted>
  <dcterms:created xsi:type="dcterms:W3CDTF">2016-03-10T08:00:00Z</dcterms:created>
  <dcterms:modified xsi:type="dcterms:W3CDTF">2016-03-10T08:01:00Z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0x010100AD796D14A1D5944EBFF95EECFD7ED31F</vt:lpwstr>
  </property>
  <property fmtid="{D5CDD505-2E9C-101B-9397-08002B2CF9AE}" pid="3" name="IsMyDocuments">
    <vt:bool>true</vt:bool>
  </property>
</Properties>
</file>